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tabel for alt indhold"/>
      </w:tblPr>
      <w:tblGrid>
        <w:gridCol w:w="3828"/>
        <w:gridCol w:w="5989"/>
      </w:tblGrid>
      <w:tr w:rsidR="00C420C8" w:rsidRPr="005152F2" w14:paraId="2A3F12B2" w14:textId="77777777" w:rsidTr="00131441">
        <w:trPr>
          <w:trHeight w:val="12421"/>
        </w:trPr>
        <w:tc>
          <w:tcPr>
            <w:tcW w:w="3828" w:type="dxa"/>
          </w:tcPr>
          <w:p w14:paraId="35821DA2" w14:textId="1353FF75" w:rsidR="00C420C8" w:rsidRPr="000E522F" w:rsidRDefault="00131441" w:rsidP="00132A01">
            <w:pPr>
              <w:pStyle w:val="Overskrift1"/>
              <w:rPr>
                <w:b/>
                <w:bCs/>
              </w:rPr>
            </w:pPr>
            <w:r>
              <w:rPr>
                <w:b/>
                <w:bCs/>
              </w:rPr>
              <w:t>Kobbels</w:t>
            </w:r>
            <w:r w:rsidR="008D70C3">
              <w:rPr>
                <w:b/>
                <w:bCs/>
              </w:rPr>
              <w:t>kove</w:t>
            </w:r>
            <w:r w:rsidR="00555A90">
              <w:rPr>
                <w:b/>
                <w:bCs/>
              </w:rPr>
              <w:t>n</w:t>
            </w:r>
          </w:p>
          <w:p w14:paraId="0A41F364" w14:textId="77777777" w:rsidR="00132A01" w:rsidRDefault="00132A01" w:rsidP="00132A01">
            <w:pPr>
              <w:pStyle w:val="Overskrift3"/>
            </w:pP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ayouttabel – venstre side"/>
            </w:tblPr>
            <w:tblGrid>
              <w:gridCol w:w="3828"/>
            </w:tblGrid>
            <w:tr w:rsidR="00C420C8" w:rsidRPr="005152F2" w14:paraId="63656AF1" w14:textId="77777777" w:rsidTr="00131441">
              <w:trPr>
                <w:trHeight w:val="3057"/>
              </w:trPr>
              <w:tc>
                <w:tcPr>
                  <w:tcW w:w="3301" w:type="dxa"/>
                  <w:tcMar>
                    <w:top w:w="288" w:type="dxa"/>
                    <w:bottom w:w="288" w:type="dxa"/>
                  </w:tcMar>
                </w:tcPr>
                <w:p w14:paraId="4445FF53" w14:textId="77777777" w:rsidR="000C7E14" w:rsidRDefault="00132A01" w:rsidP="00132A01">
                  <w:pPr>
                    <w:pStyle w:val="Overskrift3"/>
                  </w:pPr>
                  <w:r>
                    <w:t xml:space="preserve">Eksisterende </w:t>
                  </w:r>
                  <w:r w:rsidR="000C7E14">
                    <w:t>velfungerende</w:t>
                  </w:r>
                </w:p>
                <w:p w14:paraId="092064FD" w14:textId="60EECD47" w:rsidR="00132A01" w:rsidRDefault="00132A01" w:rsidP="00132A01">
                  <w:pPr>
                    <w:pStyle w:val="Overskrift3"/>
                  </w:pPr>
                  <w:r>
                    <w:t>fodermarker</w:t>
                  </w:r>
                </w:p>
                <w:p w14:paraId="2FE9D652" w14:textId="77777777" w:rsidR="00984E59" w:rsidRDefault="00984E59" w:rsidP="00132A01">
                  <w:pPr>
                    <w:pStyle w:val="Overskrift3"/>
                  </w:pPr>
                </w:p>
                <w:p w14:paraId="20E82C7B" w14:textId="2C26DCBA" w:rsidR="00984E59" w:rsidRDefault="00555A90" w:rsidP="00132A01">
                  <w:pPr>
                    <w:pStyle w:val="Overskrift3"/>
                  </w:pPr>
                  <w:r>
                    <w:t>God</w:t>
                  </w:r>
                  <w:r w:rsidR="00984E59">
                    <w:t xml:space="preserve"> jagtmæssigt</w:t>
                  </w:r>
                  <w:r w:rsidR="00E6787F">
                    <w:t xml:space="preserve"> placering</w:t>
                  </w:r>
                  <w:r w:rsidR="00984E59">
                    <w:t xml:space="preserve">, </w:t>
                  </w:r>
                  <w:r w:rsidR="00E6787F">
                    <w:t xml:space="preserve">med </w:t>
                  </w:r>
                  <w:r w:rsidR="000C7E14">
                    <w:t>beliggenhed t</w:t>
                  </w:r>
                  <w:r w:rsidR="006F4725">
                    <w:t>æt til Lillebælt</w:t>
                  </w:r>
                </w:p>
                <w:p w14:paraId="283790EE" w14:textId="77777777" w:rsidR="00955652" w:rsidRDefault="00955652" w:rsidP="00132A01">
                  <w:pPr>
                    <w:pStyle w:val="Overskrift3"/>
                  </w:pPr>
                </w:p>
                <w:p w14:paraId="43ED369A" w14:textId="77777777" w:rsidR="00955652" w:rsidRDefault="00955652" w:rsidP="00132A01">
                  <w:pPr>
                    <w:pStyle w:val="Overskrift3"/>
                  </w:pPr>
                  <w:r>
                    <w:t>Skoven har variation i terræn</w:t>
                  </w:r>
                  <w:r w:rsidR="0002692A">
                    <w:t>et, og e</w:t>
                  </w:r>
                  <w:r w:rsidR="007068D2">
                    <w:t>r en god blandning af løv og nål</w:t>
                  </w:r>
                </w:p>
                <w:p w14:paraId="72453093" w14:textId="7B75AEFA" w:rsidR="00922535" w:rsidRDefault="00922535" w:rsidP="00132A01">
                  <w:pPr>
                    <w:pStyle w:val="Overskrift3"/>
                  </w:pPr>
                  <w:r>
                    <w:br/>
                    <w:t>En del ag skoven ligger som urørt skov</w:t>
                  </w:r>
                  <w:r w:rsidR="005C625F">
                    <w:t>. Da de</w:t>
                  </w:r>
                  <w:r w:rsidR="007D488F">
                    <w:t>r altid er fred her er der også en høj bestand af vildt.</w:t>
                  </w:r>
                </w:p>
              </w:tc>
            </w:tr>
            <w:tr w:rsidR="00C420C8" w:rsidRPr="005152F2" w14:paraId="0894C44A" w14:textId="77777777" w:rsidTr="001871E1">
              <w:trPr>
                <w:trHeight w:val="1428"/>
              </w:trPr>
              <w:tc>
                <w:tcPr>
                  <w:tcW w:w="3301" w:type="dxa"/>
                  <w:tcMar>
                    <w:top w:w="288" w:type="dxa"/>
                    <w:bottom w:w="288" w:type="dxa"/>
                  </w:tcMar>
                </w:tcPr>
                <w:p w14:paraId="6AADD33F" w14:textId="741CFEC0" w:rsidR="00C420C8" w:rsidRDefault="00C96657" w:rsidP="00463463">
                  <w:r>
                    <w:t xml:space="preserve">Der er </w:t>
                  </w:r>
                  <w:r w:rsidR="00131441">
                    <w:t xml:space="preserve">ikke </w:t>
                  </w:r>
                  <w:r w:rsidR="00922535">
                    <w:t>en jagthytte på terrænet</w:t>
                  </w:r>
                </w:p>
                <w:p w14:paraId="6B8FF20F" w14:textId="77777777" w:rsidR="003C38A8" w:rsidRDefault="003C38A8" w:rsidP="003C38A8">
                  <w:pPr>
                    <w:jc w:val="both"/>
                  </w:pPr>
                </w:p>
                <w:p w14:paraId="14868B25" w14:textId="3974BB75" w:rsidR="003C38A8" w:rsidRPr="005152F2" w:rsidRDefault="003C38A8" w:rsidP="003C38A8">
                  <w:pPr>
                    <w:jc w:val="both"/>
                  </w:pPr>
                  <w:r>
                    <w:t>Denne skov kan evt</w:t>
                  </w:r>
                  <w:r w:rsidR="001762C4">
                    <w:t>.</w:t>
                  </w:r>
                  <w:r>
                    <w:t xml:space="preserve"> lejes sammen med </w:t>
                  </w:r>
                  <w:r w:rsidR="00922535">
                    <w:t>Teglværksskoven</w:t>
                  </w:r>
                  <w:r w:rsidR="001762C4">
                    <w:t>.</w:t>
                  </w:r>
                  <w:r w:rsidR="00922535">
                    <w:t xml:space="preserve"> Her findes der en jagthytte.</w:t>
                  </w:r>
                  <w:r w:rsidR="001762C4">
                    <w:t xml:space="preserve"> </w:t>
                  </w:r>
                </w:p>
              </w:tc>
            </w:tr>
          </w:tbl>
          <w:p w14:paraId="6356390E" w14:textId="77777777" w:rsidR="000E522F" w:rsidRDefault="000E522F" w:rsidP="000E522F">
            <w:pPr>
              <w:pStyle w:val="Overskrift2"/>
            </w:pPr>
            <w:r>
              <w:t xml:space="preserve">INTERESSERET? </w:t>
            </w:r>
          </w:p>
          <w:p w14:paraId="716C57BA" w14:textId="77777777" w:rsidR="000E522F" w:rsidRDefault="000E522F" w:rsidP="000E522F">
            <w:pPr>
              <w:pStyle w:val="Overskrift4"/>
            </w:pPr>
          </w:p>
          <w:p w14:paraId="646E70F5" w14:textId="16730DB7" w:rsidR="000E522F" w:rsidRDefault="000E522F" w:rsidP="000E522F">
            <w:pPr>
              <w:pStyle w:val="Overskrift4"/>
            </w:pPr>
            <w:r>
              <w:t xml:space="preserve">kontakt Skovfoged </w:t>
            </w:r>
          </w:p>
          <w:p w14:paraId="7BF0408A" w14:textId="77777777" w:rsidR="000E522F" w:rsidRDefault="000E522F" w:rsidP="000E522F">
            <w:pPr>
              <w:pStyle w:val="Overskrift4"/>
            </w:pPr>
            <w:r>
              <w:t>Asger Reunert</w:t>
            </w:r>
          </w:p>
          <w:p w14:paraId="392C4326" w14:textId="77777777" w:rsidR="00C420C8" w:rsidRDefault="000E522F" w:rsidP="000E522F">
            <w:r>
              <w:t>mobil 30291467 eller asger@frijsenborg.dk</w:t>
            </w:r>
          </w:p>
          <w:p w14:paraId="4E3B070D" w14:textId="5D002E29" w:rsidR="000E522F" w:rsidRPr="000E522F" w:rsidRDefault="000E522F" w:rsidP="000E522F"/>
        </w:tc>
        <w:tc>
          <w:tcPr>
            <w:tcW w:w="5989" w:type="dxa"/>
          </w:tcPr>
          <w:tbl>
            <w:tblPr>
              <w:tblW w:w="6074" w:type="dxa"/>
              <w:tblInd w:w="3" w:type="dxa"/>
              <w:tblLayout w:type="fixed"/>
              <w:tblLook w:val="04A0" w:firstRow="1" w:lastRow="0" w:firstColumn="1" w:lastColumn="0" w:noHBand="0" w:noVBand="1"/>
              <w:tblDescription w:val="Layouttabel – højre side"/>
            </w:tblPr>
            <w:tblGrid>
              <w:gridCol w:w="6074"/>
            </w:tblGrid>
            <w:tr w:rsidR="00C420C8" w14:paraId="03D67CD6" w14:textId="77777777" w:rsidTr="00131441">
              <w:trPr>
                <w:trHeight w:val="3982"/>
              </w:trPr>
              <w:tc>
                <w:tcPr>
                  <w:tcW w:w="6074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498A5217" w14:textId="2CFB7A10" w:rsidR="00C420C8" w:rsidRPr="005152F2" w:rsidRDefault="00132A01" w:rsidP="008F6337">
                  <w:pPr>
                    <w:pStyle w:val="Overskrift2"/>
                  </w:pPr>
                  <w:r>
                    <w:t xml:space="preserve">KOrt om </w:t>
                  </w:r>
                  <w:r w:rsidR="00476875">
                    <w:t>Skoven</w:t>
                  </w:r>
                </w:p>
                <w:p w14:paraId="7689FE5B" w14:textId="092E6ABF" w:rsidR="00132A01" w:rsidRPr="001871E1" w:rsidRDefault="00132A01" w:rsidP="00132A01">
                  <w:pPr>
                    <w:pStyle w:val="Overskrift3"/>
                    <w:rPr>
                      <w:b/>
                      <w:bCs/>
                    </w:rPr>
                  </w:pPr>
                  <w:r w:rsidRPr="001871E1">
                    <w:rPr>
                      <w:b/>
                      <w:bCs/>
                    </w:rPr>
                    <w:t>samlet Areal:</w:t>
                  </w:r>
                  <w:r w:rsidR="000E522F" w:rsidRPr="001871E1">
                    <w:rPr>
                      <w:b/>
                      <w:bCs/>
                    </w:rPr>
                    <w:t xml:space="preserve"> </w:t>
                  </w:r>
                  <w:r w:rsidR="00943488">
                    <w:rPr>
                      <w:b/>
                      <w:bCs/>
                    </w:rPr>
                    <w:t>138,29</w:t>
                  </w:r>
                  <w:r w:rsidR="00F3048B">
                    <w:rPr>
                      <w:b/>
                      <w:bCs/>
                    </w:rPr>
                    <w:t xml:space="preserve"> </w:t>
                  </w:r>
                  <w:r w:rsidR="000E522F" w:rsidRPr="001871E1">
                    <w:rPr>
                      <w:b/>
                      <w:bCs/>
                    </w:rPr>
                    <w:t>ha</w:t>
                  </w:r>
                </w:p>
                <w:p w14:paraId="26EFD9E7" w14:textId="77777777" w:rsidR="00132A01" w:rsidRDefault="00132A01" w:rsidP="00132A01">
                  <w:pPr>
                    <w:pStyle w:val="Overskrift3"/>
                  </w:pPr>
                </w:p>
                <w:p w14:paraId="5A873BAC" w14:textId="7CA555A0" w:rsidR="00132A01" w:rsidRPr="00192CE8" w:rsidRDefault="00132A01" w:rsidP="00132A01">
                  <w:pPr>
                    <w:pStyle w:val="Overskrift3"/>
                    <w:rPr>
                      <w:u w:val="single"/>
                    </w:rPr>
                  </w:pPr>
                  <w:r w:rsidRPr="00192CE8">
                    <w:rPr>
                      <w:u w:val="single"/>
                    </w:rPr>
                    <w:t>heraf er følgende:</w:t>
                  </w:r>
                </w:p>
                <w:p w14:paraId="11091DA3" w14:textId="77777777" w:rsidR="00132A01" w:rsidRDefault="00132A01" w:rsidP="00132A01">
                  <w:pPr>
                    <w:pStyle w:val="Overskrift3"/>
                  </w:pPr>
                </w:p>
                <w:p w14:paraId="2AC86C52" w14:textId="26DC1AB8" w:rsidR="00BB7FD4" w:rsidRDefault="00132A01" w:rsidP="00132A01">
                  <w:pPr>
                    <w:pStyle w:val="Overskrift3"/>
                  </w:pPr>
                  <w:r>
                    <w:t>Skov</w:t>
                  </w:r>
                  <w:r w:rsidR="00E42D91">
                    <w:t xml:space="preserve">en er </w:t>
                  </w:r>
                  <w:r w:rsidR="00BB7FD4">
                    <w:t xml:space="preserve">fordelt på </w:t>
                  </w:r>
                  <w:r w:rsidR="003070B0">
                    <w:t>87,2</w:t>
                  </w:r>
                  <w:r w:rsidR="00B43B0F">
                    <w:t xml:space="preserve"> </w:t>
                  </w:r>
                  <w:r w:rsidR="00DA6686">
                    <w:t xml:space="preserve">ha løv &amp; </w:t>
                  </w:r>
                  <w:r w:rsidR="00B43B0F">
                    <w:t xml:space="preserve">9,35 </w:t>
                  </w:r>
                  <w:r w:rsidR="00C67245">
                    <w:t>ha nål</w:t>
                  </w:r>
                  <w:r w:rsidR="00B43B0F">
                    <w:t>.</w:t>
                  </w:r>
                </w:p>
                <w:p w14:paraId="3AB7DD29" w14:textId="77777777" w:rsidR="00132A01" w:rsidRDefault="00132A01" w:rsidP="00132A01">
                  <w:pPr>
                    <w:pStyle w:val="Overskrift3"/>
                  </w:pPr>
                </w:p>
                <w:p w14:paraId="3AAC36F3" w14:textId="791A9389" w:rsidR="00132A01" w:rsidRDefault="008C5F16" w:rsidP="00132A01">
                  <w:pPr>
                    <w:pStyle w:val="Overskrift3"/>
                  </w:pPr>
                  <w:r>
                    <w:t xml:space="preserve">Der er </w:t>
                  </w:r>
                  <w:r w:rsidR="00BB1E37">
                    <w:t xml:space="preserve">to </w:t>
                  </w:r>
                  <w:r>
                    <w:t>sø</w:t>
                  </w:r>
                  <w:r w:rsidR="00BB1E37">
                    <w:t>er</w:t>
                  </w:r>
                  <w:r>
                    <w:t xml:space="preserve"> på arealet </w:t>
                  </w:r>
                  <w:r w:rsidR="00132A01">
                    <w:t xml:space="preserve"> </w:t>
                  </w:r>
                </w:p>
                <w:p w14:paraId="54D432B1" w14:textId="77777777" w:rsidR="00132A01" w:rsidRDefault="00132A01" w:rsidP="00132A01">
                  <w:pPr>
                    <w:pStyle w:val="Overskrift3"/>
                  </w:pPr>
                </w:p>
                <w:p w14:paraId="4BB603F9" w14:textId="1EDB632F" w:rsidR="00132A01" w:rsidRDefault="00C31BCF" w:rsidP="00132A01">
                  <w:pPr>
                    <w:pStyle w:val="Overskrift3"/>
                  </w:pPr>
                  <w:r>
                    <w:t xml:space="preserve">Pt er der </w:t>
                  </w:r>
                  <w:r w:rsidR="002F70B5">
                    <w:t>4</w:t>
                  </w:r>
                  <w:r w:rsidR="00D75409">
                    <w:t xml:space="preserve"> fornuftige</w:t>
                  </w:r>
                  <w:r>
                    <w:t xml:space="preserve"> vildtagere</w:t>
                  </w:r>
                  <w:r w:rsidR="005264F1">
                    <w:t>/ enge</w:t>
                  </w:r>
                  <w:r>
                    <w:t xml:space="preserve"> i skoven </w:t>
                  </w:r>
                </w:p>
                <w:p w14:paraId="634D6B6D" w14:textId="77777777" w:rsidR="00132A01" w:rsidRDefault="00132A01" w:rsidP="00132A01">
                  <w:pPr>
                    <w:pStyle w:val="Overskrift3"/>
                  </w:pPr>
                </w:p>
                <w:p w14:paraId="009DF067" w14:textId="664A26BA" w:rsidR="00132A01" w:rsidRDefault="003070B0" w:rsidP="00132A01">
                  <w:pPr>
                    <w:pStyle w:val="Overskrift3"/>
                  </w:pPr>
                  <w:r>
                    <w:t>Aske m</w:t>
                  </w:r>
                  <w:r w:rsidR="00E03E78">
                    <w:t>oser mm</w:t>
                  </w:r>
                  <w:r w:rsidR="00686821">
                    <w:t>:</w:t>
                  </w:r>
                  <w:r w:rsidR="00132A01">
                    <w:t xml:space="preserve"> </w:t>
                  </w:r>
                  <w:r w:rsidR="00845C0D">
                    <w:t xml:space="preserve">8 </w:t>
                  </w:r>
                  <w:r w:rsidR="00132A01">
                    <w:t>ha</w:t>
                  </w:r>
                </w:p>
                <w:p w14:paraId="1DAB0192" w14:textId="4468090B" w:rsidR="000E522F" w:rsidRDefault="000E522F" w:rsidP="00132A01">
                  <w:pPr>
                    <w:pStyle w:val="Overskrift3"/>
                  </w:pPr>
                </w:p>
                <w:p w14:paraId="0C57BBD7" w14:textId="77777777" w:rsidR="000E522F" w:rsidRDefault="00C67245" w:rsidP="007F5615">
                  <w:pPr>
                    <w:pStyle w:val="Overskrift3"/>
                  </w:pPr>
                  <w:r>
                    <w:t xml:space="preserve">Der er en </w:t>
                  </w:r>
                  <w:r w:rsidR="005264F1">
                    <w:t xml:space="preserve">del </w:t>
                  </w:r>
                  <w:r w:rsidR="00D75409">
                    <w:t>yngre</w:t>
                  </w:r>
                  <w:r>
                    <w:t xml:space="preserve"> kulturer i skoven</w:t>
                  </w:r>
                  <w:r w:rsidR="00605690">
                    <w:t>.</w:t>
                  </w:r>
                </w:p>
                <w:p w14:paraId="665FCA08" w14:textId="37A99912" w:rsidR="00422C0E" w:rsidRDefault="00422C0E" w:rsidP="007F5615">
                  <w:pPr>
                    <w:pStyle w:val="Overskrift3"/>
                  </w:pPr>
                  <w:r>
                    <w:t>Skoven er beliggende ved Aa strand</w:t>
                  </w:r>
                  <w:r w:rsidR="007105AC">
                    <w:t xml:space="preserve"> tæt på Assens.</w:t>
                  </w:r>
                </w:p>
              </w:tc>
            </w:tr>
            <w:tr w:rsidR="006945FD" w14:paraId="541FF09B" w14:textId="77777777" w:rsidTr="00131441">
              <w:trPr>
                <w:trHeight w:val="713"/>
              </w:trPr>
              <w:tc>
                <w:tcPr>
                  <w:tcW w:w="6074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0671BB02" w14:textId="51A0DBB2" w:rsidR="006945FD" w:rsidRDefault="006945FD" w:rsidP="006945FD">
                  <w:pPr>
                    <w:pStyle w:val="Overskrift4"/>
                  </w:pPr>
                  <w:r>
                    <w:t>JAGTMULIGHEDER</w:t>
                  </w:r>
                </w:p>
              </w:tc>
            </w:tr>
            <w:tr w:rsidR="006945FD" w14:paraId="23611F63" w14:textId="77777777" w:rsidTr="005839C2">
              <w:trPr>
                <w:trHeight w:val="253"/>
              </w:trPr>
              <w:tc>
                <w:tcPr>
                  <w:tcW w:w="6074" w:type="dxa"/>
                  <w:tcMar>
                    <w:left w:w="720" w:type="dxa"/>
                    <w:right w:w="0" w:type="dxa"/>
                  </w:tcMar>
                </w:tcPr>
                <w:p w14:paraId="23191581" w14:textId="77777777" w:rsidR="006945FD" w:rsidRDefault="006945FD" w:rsidP="006945FD">
                  <w:pPr>
                    <w:pStyle w:val="Overskrift2"/>
                  </w:pPr>
                  <w:r>
                    <w:t>Der findes naturligvis alt normalt forekommende vildt i skoven.</w:t>
                  </w:r>
                </w:p>
                <w:p w14:paraId="145AC78A" w14:textId="77777777" w:rsidR="006945FD" w:rsidRDefault="006945FD" w:rsidP="006945FD">
                  <w:pPr>
                    <w:pStyle w:val="Overskrift2"/>
                  </w:pPr>
                </w:p>
                <w:p w14:paraId="79A5AC28" w14:textId="17232701" w:rsidR="006945FD" w:rsidRDefault="006945FD" w:rsidP="006945FD">
                  <w:pPr>
                    <w:pStyle w:val="Overskrift2"/>
                  </w:pPr>
                  <w:r>
                    <w:t xml:space="preserve">Området har med sin unikke beliggenhed </w:t>
                  </w:r>
                  <w:r w:rsidR="003408B5">
                    <w:t>en fornuftig mængde besøgende</w:t>
                  </w:r>
                  <w:r w:rsidR="002B76F4">
                    <w:t xml:space="preserve">. </w:t>
                  </w:r>
                </w:p>
                <w:p w14:paraId="63CA6F1E" w14:textId="77777777" w:rsidR="006945FD" w:rsidRDefault="006945FD" w:rsidP="006945FD">
                  <w:pPr>
                    <w:pStyle w:val="Overskrift2"/>
                  </w:pPr>
                </w:p>
                <w:p w14:paraId="6815C403" w14:textId="77777777" w:rsidR="006945FD" w:rsidRDefault="006945FD" w:rsidP="006945FD">
                  <w:pPr>
                    <w:pStyle w:val="Overskrift2"/>
                  </w:pPr>
                  <w:r>
                    <w:t>vi i flere år har arbejdet på at genopbygge råvildtbestanden og begynder at se resultatet nu.</w:t>
                  </w:r>
                </w:p>
                <w:p w14:paraId="260D996F" w14:textId="77777777" w:rsidR="006945FD" w:rsidRDefault="006945FD" w:rsidP="006945FD">
                  <w:pPr>
                    <w:pStyle w:val="Overskrift2"/>
                  </w:pPr>
                </w:p>
                <w:p w14:paraId="05F5022D" w14:textId="34219773" w:rsidR="006945FD" w:rsidRDefault="006945FD" w:rsidP="006945FD">
                  <w:pPr>
                    <w:pStyle w:val="Overskrift2"/>
                    <w:pBdr>
                      <w:top w:val="none" w:sz="0" w:space="0" w:color="auto"/>
                      <w:bottom w:val="none" w:sz="0" w:space="0" w:color="auto"/>
                    </w:pBdr>
                  </w:pPr>
                  <w:r>
                    <w:t>Den sidste lejer har</w:t>
                  </w:r>
                  <w:r w:rsidR="002B76F4">
                    <w:t xml:space="preserve"> haft </w:t>
                  </w:r>
                  <w:r>
                    <w:t xml:space="preserve">udsat fugle, så du overtager </w:t>
                  </w:r>
                  <w:r w:rsidR="002B76F4">
                    <w:t>et areal hvor dette er en mulighed.</w:t>
                  </w:r>
                </w:p>
              </w:tc>
            </w:tr>
            <w:tr w:rsidR="006945FD" w14:paraId="733F685A" w14:textId="77777777" w:rsidTr="005839C2">
              <w:trPr>
                <w:trHeight w:val="1407"/>
              </w:trPr>
              <w:tc>
                <w:tcPr>
                  <w:tcW w:w="6074" w:type="dxa"/>
                  <w:tcMar>
                    <w:left w:w="720" w:type="dxa"/>
                    <w:right w:w="0" w:type="dxa"/>
                  </w:tcMar>
                </w:tcPr>
                <w:p w14:paraId="16FFED4D" w14:textId="5D0032DA" w:rsidR="006945FD" w:rsidRDefault="006945FD" w:rsidP="006945FD">
                  <w:pPr>
                    <w:pStyle w:val="Overskrift2"/>
                  </w:pPr>
                </w:p>
              </w:tc>
            </w:tr>
          </w:tbl>
          <w:p w14:paraId="5FFDE4CA" w14:textId="77777777" w:rsidR="00C420C8" w:rsidRPr="005152F2" w:rsidRDefault="00C420C8" w:rsidP="003856C9"/>
        </w:tc>
      </w:tr>
    </w:tbl>
    <w:p w14:paraId="50BCED10" w14:textId="77777777" w:rsidR="003F5FDB" w:rsidRDefault="003F5FDB" w:rsidP="00FC540B">
      <w:pPr>
        <w:pStyle w:val="Ingenafstand"/>
        <w:jc w:val="both"/>
      </w:pPr>
    </w:p>
    <w:sectPr w:rsidR="003F5FDB" w:rsidSect="009D38D7">
      <w:footerReference w:type="default" r:id="rId10"/>
      <w:headerReference w:type="first" r:id="rId11"/>
      <w:footerReference w:type="first" r:id="rId12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131D3" w14:textId="77777777" w:rsidR="00132A01" w:rsidRDefault="00132A01" w:rsidP="003856C9">
      <w:pPr>
        <w:spacing w:after="0" w:line="240" w:lineRule="auto"/>
      </w:pPr>
      <w:r>
        <w:separator/>
      </w:r>
    </w:p>
  </w:endnote>
  <w:endnote w:type="continuationSeparator" w:id="0">
    <w:p w14:paraId="1C49B41A" w14:textId="77777777" w:rsidR="00132A01" w:rsidRDefault="00132A01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3834F" w14:textId="51BD3327" w:rsidR="003856C9" w:rsidRDefault="00943488" w:rsidP="007803B7">
    <w:pPr>
      <w:pStyle w:val="Sidefod"/>
    </w:pP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da-DK"/>
          </w:rPr>
          <w:fldChar w:fldCharType="begin"/>
        </w:r>
        <w:r w:rsidR="001765FE">
          <w:rPr>
            <w:lang w:bidi="da-DK"/>
          </w:rPr>
          <w:instrText xml:space="preserve"> PAGE   \* MERGEFORMAT </w:instrText>
        </w:r>
        <w:r w:rsidR="001765FE">
          <w:rPr>
            <w:lang w:bidi="da-DK"/>
          </w:rPr>
          <w:fldChar w:fldCharType="separate"/>
        </w:r>
        <w:r w:rsidR="00C909AC">
          <w:rPr>
            <w:noProof/>
            <w:lang w:bidi="da-DK"/>
          </w:rPr>
          <w:t>2</w:t>
        </w:r>
        <w:r w:rsidR="001765FE">
          <w:rPr>
            <w:noProof/>
            <w:lang w:bidi="da-DK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C6513" w14:textId="5952F525" w:rsidR="001765FE" w:rsidRDefault="00E53C23" w:rsidP="00E53C23">
    <w:pPr>
      <w:pStyle w:val="Sidefod"/>
      <w:jc w:val="center"/>
    </w:pPr>
    <w:r>
      <w:rPr>
        <w:rFonts w:ascii="Copperplate Gothic Light" w:hAnsi="Copperplate Gothic Light"/>
        <w:noProof/>
        <w:sz w:val="20"/>
        <w:szCs w:val="20"/>
        <w:lang w:eastAsia="da-DK"/>
      </w:rPr>
      <w:drawing>
        <wp:inline distT="0" distB="0" distL="0" distR="0" wp14:anchorId="2B47DA94" wp14:editId="4C03CD0A">
          <wp:extent cx="922149" cy="971550"/>
          <wp:effectExtent l="0" t="0" r="0" b="0"/>
          <wp:docPr id="7" name="Billede 7" descr="Frijsenborg Wedellsbor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 descr="Frijsenborg Wedellsborg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741" cy="97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3C23">
      <w:rPr>
        <w:rFonts w:ascii="Verdana" w:hAnsi="Verdana"/>
        <w:color w:val="000000"/>
        <w:sz w:val="18"/>
        <w:szCs w:val="18"/>
        <w:lang w:eastAsia="da-D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039EE" w14:textId="77777777" w:rsidR="00132A01" w:rsidRDefault="00132A01" w:rsidP="003856C9">
      <w:pPr>
        <w:spacing w:after="0" w:line="240" w:lineRule="auto"/>
      </w:pPr>
      <w:r>
        <w:separator/>
      </w:r>
    </w:p>
  </w:footnote>
  <w:footnote w:type="continuationSeparator" w:id="0">
    <w:p w14:paraId="37D2D9A4" w14:textId="77777777" w:rsidR="00132A01" w:rsidRDefault="00132A01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F3D36" w14:textId="2DBC210D" w:rsidR="00E53C23" w:rsidRDefault="00E53C23" w:rsidP="00E53C23">
    <w:pPr>
      <w:pStyle w:val="Overskrift2"/>
    </w:pPr>
    <w:r>
      <w:t>En del af Wedellsborg Gods, velkommen til vores historie.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9773388">
    <w:abstractNumId w:val="9"/>
  </w:num>
  <w:num w:numId="2" w16cid:durableId="878014416">
    <w:abstractNumId w:val="7"/>
  </w:num>
  <w:num w:numId="3" w16cid:durableId="42101823">
    <w:abstractNumId w:val="6"/>
  </w:num>
  <w:num w:numId="4" w16cid:durableId="1275135229">
    <w:abstractNumId w:val="5"/>
  </w:num>
  <w:num w:numId="5" w16cid:durableId="1304971546">
    <w:abstractNumId w:val="4"/>
  </w:num>
  <w:num w:numId="6" w16cid:durableId="1304234311">
    <w:abstractNumId w:val="8"/>
  </w:num>
  <w:num w:numId="7" w16cid:durableId="358746984">
    <w:abstractNumId w:val="3"/>
  </w:num>
  <w:num w:numId="8" w16cid:durableId="1389575930">
    <w:abstractNumId w:val="2"/>
  </w:num>
  <w:num w:numId="9" w16cid:durableId="2118720709">
    <w:abstractNumId w:val="1"/>
  </w:num>
  <w:num w:numId="10" w16cid:durableId="191169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01"/>
    <w:rsid w:val="0002692A"/>
    <w:rsid w:val="0004171F"/>
    <w:rsid w:val="000433E5"/>
    <w:rsid w:val="00052BE1"/>
    <w:rsid w:val="0007412A"/>
    <w:rsid w:val="000C7E14"/>
    <w:rsid w:val="000E522F"/>
    <w:rsid w:val="000F019E"/>
    <w:rsid w:val="0010199E"/>
    <w:rsid w:val="0010257B"/>
    <w:rsid w:val="00104B92"/>
    <w:rsid w:val="001166C2"/>
    <w:rsid w:val="00131441"/>
    <w:rsid w:val="00132A01"/>
    <w:rsid w:val="0013475A"/>
    <w:rsid w:val="0014469C"/>
    <w:rsid w:val="001503AC"/>
    <w:rsid w:val="001762C4"/>
    <w:rsid w:val="001765FE"/>
    <w:rsid w:val="001871E1"/>
    <w:rsid w:val="00192CE8"/>
    <w:rsid w:val="0019561F"/>
    <w:rsid w:val="001B32D2"/>
    <w:rsid w:val="001B6312"/>
    <w:rsid w:val="001C081F"/>
    <w:rsid w:val="001D260A"/>
    <w:rsid w:val="002279FA"/>
    <w:rsid w:val="00283B81"/>
    <w:rsid w:val="002862C9"/>
    <w:rsid w:val="00293281"/>
    <w:rsid w:val="00293B83"/>
    <w:rsid w:val="002A3621"/>
    <w:rsid w:val="002A4C3B"/>
    <w:rsid w:val="002B3890"/>
    <w:rsid w:val="002B76F4"/>
    <w:rsid w:val="002B7747"/>
    <w:rsid w:val="002C77B9"/>
    <w:rsid w:val="002F485A"/>
    <w:rsid w:val="002F70B5"/>
    <w:rsid w:val="003053D9"/>
    <w:rsid w:val="003070B0"/>
    <w:rsid w:val="003408B5"/>
    <w:rsid w:val="0036491D"/>
    <w:rsid w:val="003856C9"/>
    <w:rsid w:val="00396369"/>
    <w:rsid w:val="003C38A8"/>
    <w:rsid w:val="003F4D31"/>
    <w:rsid w:val="003F5FDB"/>
    <w:rsid w:val="00422C0E"/>
    <w:rsid w:val="0043426C"/>
    <w:rsid w:val="00441EB9"/>
    <w:rsid w:val="00463463"/>
    <w:rsid w:val="00473EF8"/>
    <w:rsid w:val="004760E5"/>
    <w:rsid w:val="00476875"/>
    <w:rsid w:val="004D22BB"/>
    <w:rsid w:val="005152F2"/>
    <w:rsid w:val="00516E04"/>
    <w:rsid w:val="005246B9"/>
    <w:rsid w:val="005264F1"/>
    <w:rsid w:val="00534E4E"/>
    <w:rsid w:val="00551D35"/>
    <w:rsid w:val="00555A90"/>
    <w:rsid w:val="005562D4"/>
    <w:rsid w:val="00557019"/>
    <w:rsid w:val="0056592A"/>
    <w:rsid w:val="005674AC"/>
    <w:rsid w:val="00580925"/>
    <w:rsid w:val="00582E7A"/>
    <w:rsid w:val="005839C2"/>
    <w:rsid w:val="005A1E51"/>
    <w:rsid w:val="005A7E57"/>
    <w:rsid w:val="005C625F"/>
    <w:rsid w:val="005D37C7"/>
    <w:rsid w:val="00605690"/>
    <w:rsid w:val="00616FF4"/>
    <w:rsid w:val="006623ED"/>
    <w:rsid w:val="00674D5A"/>
    <w:rsid w:val="00686821"/>
    <w:rsid w:val="00691595"/>
    <w:rsid w:val="006945FD"/>
    <w:rsid w:val="006A3CE7"/>
    <w:rsid w:val="006F4725"/>
    <w:rsid w:val="007068D2"/>
    <w:rsid w:val="007105AC"/>
    <w:rsid w:val="00743379"/>
    <w:rsid w:val="00747550"/>
    <w:rsid w:val="00762E0D"/>
    <w:rsid w:val="007803B7"/>
    <w:rsid w:val="007A7C08"/>
    <w:rsid w:val="007B11AC"/>
    <w:rsid w:val="007B2F5C"/>
    <w:rsid w:val="007C5F05"/>
    <w:rsid w:val="007D488F"/>
    <w:rsid w:val="007F5615"/>
    <w:rsid w:val="00825ED8"/>
    <w:rsid w:val="00832043"/>
    <w:rsid w:val="00832F81"/>
    <w:rsid w:val="00841714"/>
    <w:rsid w:val="00845C0D"/>
    <w:rsid w:val="008501C7"/>
    <w:rsid w:val="008727DF"/>
    <w:rsid w:val="008C5F16"/>
    <w:rsid w:val="008C7CA2"/>
    <w:rsid w:val="008D70C3"/>
    <w:rsid w:val="008F6337"/>
    <w:rsid w:val="00914DAF"/>
    <w:rsid w:val="00916F93"/>
    <w:rsid w:val="00922535"/>
    <w:rsid w:val="0093286E"/>
    <w:rsid w:val="00943488"/>
    <w:rsid w:val="00955652"/>
    <w:rsid w:val="00984E59"/>
    <w:rsid w:val="009D1627"/>
    <w:rsid w:val="009D38D7"/>
    <w:rsid w:val="00A05360"/>
    <w:rsid w:val="00A36042"/>
    <w:rsid w:val="00A42F91"/>
    <w:rsid w:val="00A833A0"/>
    <w:rsid w:val="00A96184"/>
    <w:rsid w:val="00AF1258"/>
    <w:rsid w:val="00B01E52"/>
    <w:rsid w:val="00B249F3"/>
    <w:rsid w:val="00B43B0F"/>
    <w:rsid w:val="00B550FC"/>
    <w:rsid w:val="00B706F9"/>
    <w:rsid w:val="00B717CA"/>
    <w:rsid w:val="00B82DCF"/>
    <w:rsid w:val="00B85871"/>
    <w:rsid w:val="00B93310"/>
    <w:rsid w:val="00BB1E37"/>
    <w:rsid w:val="00BB3B21"/>
    <w:rsid w:val="00BB7FD4"/>
    <w:rsid w:val="00BC1F18"/>
    <w:rsid w:val="00BD2E58"/>
    <w:rsid w:val="00BD56EF"/>
    <w:rsid w:val="00BF6BAB"/>
    <w:rsid w:val="00C007A5"/>
    <w:rsid w:val="00C24D7D"/>
    <w:rsid w:val="00C31BCF"/>
    <w:rsid w:val="00C420C8"/>
    <w:rsid w:val="00C4403A"/>
    <w:rsid w:val="00C67245"/>
    <w:rsid w:val="00C909AC"/>
    <w:rsid w:val="00C96657"/>
    <w:rsid w:val="00CA5FD0"/>
    <w:rsid w:val="00CE6306"/>
    <w:rsid w:val="00CF4764"/>
    <w:rsid w:val="00D11C4D"/>
    <w:rsid w:val="00D3700C"/>
    <w:rsid w:val="00D5067A"/>
    <w:rsid w:val="00D5151E"/>
    <w:rsid w:val="00D659CC"/>
    <w:rsid w:val="00D75409"/>
    <w:rsid w:val="00DA6686"/>
    <w:rsid w:val="00DC0F74"/>
    <w:rsid w:val="00DC79BB"/>
    <w:rsid w:val="00DD3CE6"/>
    <w:rsid w:val="00DD6BAE"/>
    <w:rsid w:val="00DF0A0F"/>
    <w:rsid w:val="00E03E78"/>
    <w:rsid w:val="00E34D58"/>
    <w:rsid w:val="00E42D91"/>
    <w:rsid w:val="00E53C23"/>
    <w:rsid w:val="00E56395"/>
    <w:rsid w:val="00E6787F"/>
    <w:rsid w:val="00E941EF"/>
    <w:rsid w:val="00EA458E"/>
    <w:rsid w:val="00EB1C1B"/>
    <w:rsid w:val="00EC1804"/>
    <w:rsid w:val="00EE6195"/>
    <w:rsid w:val="00F077AE"/>
    <w:rsid w:val="00F14687"/>
    <w:rsid w:val="00F3048B"/>
    <w:rsid w:val="00F56435"/>
    <w:rsid w:val="00F825DE"/>
    <w:rsid w:val="00F91A9C"/>
    <w:rsid w:val="00F927F0"/>
    <w:rsid w:val="00FA07AA"/>
    <w:rsid w:val="00FB0A17"/>
    <w:rsid w:val="00FB6A8F"/>
    <w:rsid w:val="00FC540B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04E7C45"/>
  <w15:chartTrackingRefBased/>
  <w15:docId w15:val="{323A51B3-659E-4978-A7A9-E60F4604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Overskrift1">
    <w:name w:val="heading 1"/>
    <w:basedOn w:val="Normal"/>
    <w:link w:val="Overskrift1Tegn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Overskrift3">
    <w:name w:val="heading 3"/>
    <w:basedOn w:val="Normal"/>
    <w:link w:val="Overskrift3Tegn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Overskrift4">
    <w:name w:val="heading 4"/>
    <w:basedOn w:val="Normal"/>
    <w:link w:val="Overskrift4Tegn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007A5"/>
    <w:pPr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007A5"/>
  </w:style>
  <w:style w:type="paragraph" w:styleId="Sidefod">
    <w:name w:val="footer"/>
    <w:basedOn w:val="Normal"/>
    <w:link w:val="SidefodTegn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SidefodTegn">
    <w:name w:val="Sidefod Tegn"/>
    <w:basedOn w:val="Standardskrifttypeiafsnit"/>
    <w:link w:val="Sidefod"/>
    <w:uiPriority w:val="99"/>
    <w:rsid w:val="00FE20E6"/>
  </w:style>
  <w:style w:type="table" w:styleId="Tabel-Gitter">
    <w:name w:val="Table Grid"/>
    <w:basedOn w:val="Tabel-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dsholdertekst">
    <w:name w:val="Placeholder Text"/>
    <w:basedOn w:val="Standardskrifttypeiafsnit"/>
    <w:uiPriority w:val="99"/>
    <w:semiHidden/>
    <w:rsid w:val="003053D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63463"/>
    <w:rPr>
      <w:rFonts w:asciiTheme="majorHAnsi" w:eastAsiaTheme="majorEastAsia" w:hAnsiTheme="majorHAnsi" w:cstheme="majorBidi"/>
    </w:rPr>
  </w:style>
  <w:style w:type="paragraph" w:styleId="Ingenafstand">
    <w:name w:val="No Spacing"/>
    <w:uiPriority w:val="12"/>
    <w:qFormat/>
    <w:rsid w:val="005A7E57"/>
    <w:pPr>
      <w:spacing w:after="0" w:line="240" w:lineRule="auto"/>
    </w:pPr>
  </w:style>
  <w:style w:type="paragraph" w:customStyle="1" w:styleId="Grafisklinje">
    <w:name w:val="Grafisk linj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el">
    <w:name w:val="Title"/>
    <w:basedOn w:val="Normal"/>
    <w:next w:val="Normal"/>
    <w:link w:val="TitelTegn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41714"/>
    <w:rPr>
      <w:rFonts w:ascii="Segoe UI" w:hAnsi="Segoe UI" w:cs="Segoe UI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841714"/>
  </w:style>
  <w:style w:type="paragraph" w:styleId="Blokteks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rdtekst">
    <w:name w:val="Body Text"/>
    <w:basedOn w:val="Normal"/>
    <w:link w:val="BrdtekstTegn"/>
    <w:uiPriority w:val="99"/>
    <w:semiHidden/>
    <w:unhideWhenUsed/>
    <w:rsid w:val="00841714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841714"/>
  </w:style>
  <w:style w:type="paragraph" w:styleId="Brdtekst2">
    <w:name w:val="Body Text 2"/>
    <w:basedOn w:val="Normal"/>
    <w:link w:val="Brdtekst2Tegn"/>
    <w:uiPriority w:val="99"/>
    <w:semiHidden/>
    <w:unhideWhenUsed/>
    <w:rsid w:val="0084171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41714"/>
  </w:style>
  <w:style w:type="paragraph" w:styleId="Brdtekst3">
    <w:name w:val="Body Text 3"/>
    <w:basedOn w:val="Normal"/>
    <w:link w:val="Brdtekst3Tegn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41714"/>
    <w:rPr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841714"/>
    <w:pPr>
      <w:spacing w:after="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41714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841714"/>
    <w:pPr>
      <w:spacing w:after="120"/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41714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841714"/>
    <w:pPr>
      <w:spacing w:after="6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41714"/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41714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41714"/>
    <w:rPr>
      <w:szCs w:val="16"/>
    </w:rPr>
  </w:style>
  <w:style w:type="character" w:styleId="Bogenstitel">
    <w:name w:val="Book Title"/>
    <w:basedOn w:val="Standardskrifttypeiafsni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41714"/>
  </w:style>
  <w:style w:type="table" w:styleId="Farvetgitter">
    <w:name w:val="Colorful Grid"/>
    <w:basedOn w:val="Tabel-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841714"/>
    <w:rPr>
      <w:sz w:val="22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41714"/>
    <w:rPr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4171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41714"/>
    <w:rPr>
      <w:b/>
      <w:bCs/>
      <w:szCs w:val="20"/>
    </w:rPr>
  </w:style>
  <w:style w:type="table" w:styleId="Mrkliste">
    <w:name w:val="Dark List"/>
    <w:basedOn w:val="Tabel-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41714"/>
  </w:style>
  <w:style w:type="character" w:customStyle="1" w:styleId="DatoTegn">
    <w:name w:val="Dato Tegn"/>
    <w:basedOn w:val="Standardskrifttypeiafsnit"/>
    <w:link w:val="Dato"/>
    <w:uiPriority w:val="99"/>
    <w:semiHidden/>
    <w:rsid w:val="00841714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41714"/>
    <w:rPr>
      <w:rFonts w:ascii="Segoe UI" w:hAnsi="Segoe UI" w:cs="Segoe UI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841714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841714"/>
  </w:style>
  <w:style w:type="character" w:styleId="Fremhv">
    <w:name w:val="Emphasis"/>
    <w:basedOn w:val="Standardskrifttypeiafsnit"/>
    <w:uiPriority w:val="20"/>
    <w:semiHidden/>
    <w:unhideWhenUsed/>
    <w:qFormat/>
    <w:rsid w:val="0084171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unhideWhenUsed/>
    <w:rsid w:val="00841714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841714"/>
    <w:rPr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41714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41714"/>
    <w:rPr>
      <w:szCs w:val="20"/>
    </w:rPr>
  </w:style>
  <w:style w:type="table" w:styleId="Gittertabel1-lys">
    <w:name w:val="Grid Table 1 Light"/>
    <w:basedOn w:val="Tabel-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typeiafsnit"/>
    <w:uiPriority w:val="99"/>
    <w:semiHidden/>
    <w:unhideWhenUsed/>
    <w:rsid w:val="00841714"/>
  </w:style>
  <w:style w:type="paragraph" w:styleId="HTML-adresse">
    <w:name w:val="HTML Address"/>
    <w:basedOn w:val="Normal"/>
    <w:link w:val="HTML-adresseTegn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41714"/>
    <w:rPr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841714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841714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41714"/>
    <w:rPr>
      <w:rFonts w:ascii="Consolas" w:hAnsi="Consolas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841714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841714"/>
    <w:rPr>
      <w:i/>
      <w:iCs/>
      <w:color w:val="37B6AE" w:themeColor="accent1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ystgitter">
    <w:name w:val="Light Grid"/>
    <w:basedOn w:val="Tabel-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841714"/>
  </w:style>
  <w:style w:type="paragraph" w:styleId="Liste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semiHidden/>
    <w:unhideWhenUsed/>
    <w:qFormat/>
    <w:rsid w:val="00841714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41714"/>
    <w:rPr>
      <w:rFonts w:ascii="Consolas" w:hAnsi="Consolas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841714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41714"/>
  </w:style>
  <w:style w:type="character" w:styleId="Sidetal">
    <w:name w:val="page number"/>
    <w:basedOn w:val="Standardskrifttypeiafsnit"/>
    <w:uiPriority w:val="99"/>
    <w:semiHidden/>
    <w:unhideWhenUsed/>
    <w:rsid w:val="00841714"/>
  </w:style>
  <w:style w:type="table" w:styleId="Almindeligtabel1">
    <w:name w:val="Plain Table 1"/>
    <w:basedOn w:val="Tabel-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41714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841714"/>
    <w:rPr>
      <w:i/>
      <w:iCs/>
      <w:color w:val="404040" w:themeColor="text1" w:themeTint="BF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84171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41714"/>
  </w:style>
  <w:style w:type="paragraph" w:styleId="Underskrift">
    <w:name w:val="Signature"/>
    <w:basedOn w:val="Normal"/>
    <w:link w:val="UnderskriftTegn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841714"/>
  </w:style>
  <w:style w:type="character" w:styleId="Strk">
    <w:name w:val="Strong"/>
    <w:basedOn w:val="Standardskrifttypeiafsnit"/>
    <w:uiPriority w:val="22"/>
    <w:semiHidden/>
    <w:unhideWhenUsed/>
    <w:qFormat/>
    <w:rsid w:val="00841714"/>
    <w:rPr>
      <w:b/>
      <w:bCs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el-Professionel">
    <w:name w:val="Table Professional"/>
    <w:basedOn w:val="Tabel-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overskrift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fik">
    <w:name w:val="Grafik"/>
    <w:basedOn w:val="Normal"/>
    <w:next w:val="Overskrift3"/>
    <w:link w:val="Tegnigrafik"/>
    <w:uiPriority w:val="10"/>
    <w:qFormat/>
    <w:rsid w:val="00C420C8"/>
    <w:pPr>
      <w:spacing w:before="320" w:after="80"/>
    </w:pPr>
  </w:style>
  <w:style w:type="character" w:customStyle="1" w:styleId="Tegnigrafik">
    <w:name w:val="Tegn i grafik"/>
    <w:basedOn w:val="Standardskrifttypeiafsnit"/>
    <w:link w:val="Grafik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6760F.C26256E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ger\AppData\Roaming\Microsoft\Templates\Kreativt%20CV%20&#8211;%20udformet%20af%20MOO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9E5A68BAE5134BBA539FFC96A5BDE1" ma:contentTypeVersion="15" ma:contentTypeDescription="Opret et nyt dokument." ma:contentTypeScope="" ma:versionID="7a2de98a95611ce1fb0af0ee5a05cb98">
  <xsd:schema xmlns:xsd="http://www.w3.org/2001/XMLSchema" xmlns:xs="http://www.w3.org/2001/XMLSchema" xmlns:p="http://schemas.microsoft.com/office/2006/metadata/properties" xmlns:ns2="1dc24a52-f560-4def-a1e9-4ba099c9a94a" xmlns:ns3="fbbcd638-7d1e-4f85-a725-0317f5e402da" targetNamespace="http://schemas.microsoft.com/office/2006/metadata/properties" ma:root="true" ma:fieldsID="78225533ac076e9fea20384bd1e63e18" ns2:_="" ns3:_="">
    <xsd:import namespace="1dc24a52-f560-4def-a1e9-4ba099c9a94a"/>
    <xsd:import namespace="fbbcd638-7d1e-4f85-a725-0317f5e402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24a52-f560-4def-a1e9-4ba099c9a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6a61dc65-0c43-481e-9589-14b749c666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cd638-7d1e-4f85-a725-0317f5e402d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47cf91c-9c0c-432e-bab0-77014698dfc5}" ma:internalName="TaxCatchAll" ma:showField="CatchAllData" ma:web="fbbcd638-7d1e-4f85-a725-0317f5e402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bcd638-7d1e-4f85-a725-0317f5e402da" xsi:nil="true"/>
    <lcf76f155ced4ddcb4097134ff3c332f xmlns="1dc24a52-f560-4def-a1e9-4ba099c9a9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327447-EFAF-43A6-8833-5854BC1CA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24a52-f560-4def-a1e9-4ba099c9a94a"/>
    <ds:schemaRef ds:uri="fbbcd638-7d1e-4f85-a725-0317f5e402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8FD5CF-6A4B-4372-9CAD-8C1AA3577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65573-50ED-400A-8CD6-31D7756E7147}">
  <ds:schemaRefs>
    <ds:schemaRef ds:uri="http://schemas.microsoft.com/office/2006/metadata/properties"/>
    <ds:schemaRef ds:uri="http://schemas.microsoft.com/office/infopath/2007/PartnerControls"/>
    <ds:schemaRef ds:uri="fbbcd638-7d1e-4f85-a725-0317f5e402da"/>
    <ds:schemaRef ds:uri="1dc24a52-f560-4def-a1e9-4ba099c9a9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Kreativt CV – udformet af MOO.dotx</Template>
  <TotalTime>1</TotalTime>
  <Pages>3</Pages>
  <Words>161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Asger</dc:creator>
  <cp:keywords/>
  <dc:description/>
  <cp:lastModifiedBy>Asger</cp:lastModifiedBy>
  <cp:revision>5</cp:revision>
  <cp:lastPrinted>2021-03-14T09:04:00Z</cp:lastPrinted>
  <dcterms:created xsi:type="dcterms:W3CDTF">2025-01-08T14:27:00Z</dcterms:created>
  <dcterms:modified xsi:type="dcterms:W3CDTF">2025-01-08T14:36:00Z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0x010100879E5A68BAE5134BBA539FFC96A5BDE1</vt:lpwstr>
  </property>
  <property fmtid="{D5CDD505-2E9C-101B-9397-08002B2CF9AE}" pid="3" name="MediaServiceImageTags">
    <vt:lpwstr/>
  </property>
</Properties>
</file>